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752"/>
        <w:tblW w:w="15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4"/>
        <w:gridCol w:w="12532"/>
      </w:tblGrid>
      <w:tr w:rsidR="00DE1775" w:rsidRPr="00E26829" w:rsidTr="00371D4E">
        <w:trPr>
          <w:trHeight w:val="348"/>
        </w:trPr>
        <w:tc>
          <w:tcPr>
            <w:tcW w:w="15786" w:type="dxa"/>
            <w:gridSpan w:val="2"/>
            <w:shd w:val="clear" w:color="auto" w:fill="CCCCCC"/>
            <w:vAlign w:val="center"/>
          </w:tcPr>
          <w:p w:rsidR="00DE1775" w:rsidRPr="00E26829" w:rsidRDefault="00DE1775" w:rsidP="00371D4E">
            <w:pPr>
              <w:ind w:left="-360"/>
              <w:jc w:val="center"/>
              <w:rPr>
                <w:rFonts w:ascii="Arial" w:hAnsi="Arial" w:cs="Arial"/>
                <w:b/>
                <w:color w:val="008000"/>
                <w:bdr w:val="single" w:sz="4" w:space="0" w:color="auto"/>
              </w:rPr>
            </w:pPr>
            <w:r w:rsidRPr="00806BD0">
              <w:rPr>
                <w:rFonts w:ascii="Arial" w:hAnsi="Arial" w:cs="Arial"/>
                <w:b/>
                <w:sz w:val="22"/>
                <w:szCs w:val="22"/>
              </w:rPr>
              <w:t>Empoli Football Club S.p.A. SETTORE GI</w:t>
            </w:r>
            <w:r>
              <w:rPr>
                <w:rFonts w:ascii="Arial" w:hAnsi="Arial" w:cs="Arial"/>
                <w:b/>
                <w:sz w:val="22"/>
                <w:szCs w:val="22"/>
              </w:rPr>
              <w:t>OVANILE – Stagione Sportiva 2019/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806BD0">
              <w:rPr>
                <w:rFonts w:ascii="Arial" w:hAnsi="Arial" w:cs="Arial"/>
                <w:b/>
                <w:color w:val="008000"/>
                <w:sz w:val="22"/>
                <w:szCs w:val="22"/>
                <w:bdr w:val="single" w:sz="4" w:space="0" w:color="auto"/>
              </w:rPr>
              <w:t xml:space="preserve"> </w:t>
            </w:r>
            <w:r w:rsidRPr="00806BD0">
              <w:rPr>
                <w:rFonts w:ascii="Arial" w:hAnsi="Arial" w:cs="Arial"/>
                <w:b/>
                <w:color w:val="006600"/>
                <w:sz w:val="22"/>
                <w:szCs w:val="22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02/11</w:t>
            </w:r>
            <w:r w:rsidRPr="00F137C3"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/19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 xml:space="preserve"> –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03</w:t>
            </w:r>
            <w:r w:rsidRPr="0081758B"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/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11</w:t>
            </w:r>
            <w:r w:rsidRPr="0081758B"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/19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 xml:space="preserve"> </w:t>
            </w:r>
          </w:p>
        </w:tc>
      </w:tr>
      <w:tr w:rsidR="00DE1775" w:rsidRPr="0081758B" w:rsidTr="00371D4E">
        <w:trPr>
          <w:trHeight w:val="445"/>
        </w:trPr>
        <w:tc>
          <w:tcPr>
            <w:tcW w:w="3254" w:type="dxa"/>
          </w:tcPr>
          <w:p w:rsidR="00DE1775" w:rsidRPr="00433C99" w:rsidRDefault="00DE1775" w:rsidP="00371D4E">
            <w:pPr>
              <w:rPr>
                <w:rFonts w:ascii="Arial" w:hAnsi="Arial" w:cs="Arial"/>
                <w:b/>
              </w:rPr>
            </w:pPr>
            <w:bookmarkStart w:id="0" w:name="_GoBack" w:colFirst="0" w:colLast="1"/>
            <w:r w:rsidRPr="00433C99">
              <w:rPr>
                <w:rFonts w:ascii="Arial" w:hAnsi="Arial" w:cs="Arial"/>
                <w:b/>
                <w:sz w:val="22"/>
                <w:szCs w:val="22"/>
              </w:rPr>
              <w:t>PRIMAVERA</w:t>
            </w:r>
          </w:p>
          <w:p w:rsidR="00DE1775" w:rsidRPr="00433C99" w:rsidRDefault="00DE1775" w:rsidP="00371D4E">
            <w:pPr>
              <w:rPr>
                <w:rFonts w:ascii="Arial" w:hAnsi="Arial" w:cs="Arial"/>
                <w:b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</w:rPr>
              <w:t xml:space="preserve">All. Buscè           </w:t>
            </w:r>
          </w:p>
        </w:tc>
        <w:tc>
          <w:tcPr>
            <w:tcW w:w="12532" w:type="dxa"/>
          </w:tcPr>
          <w:p w:rsidR="00DE1775" w:rsidRPr="00433C99" w:rsidRDefault="00DE1775" w:rsidP="007A360D">
            <w:pPr>
              <w:tabs>
                <w:tab w:val="left" w:pos="3181"/>
              </w:tabs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</w:t>
            </w:r>
          </w:p>
          <w:p w:rsidR="00DE1775" w:rsidRPr="00433C99" w:rsidRDefault="00DE1775" w:rsidP="007A360D">
            <w:pPr>
              <w:tabs>
                <w:tab w:val="left" w:pos="3181"/>
              </w:tabs>
              <w:rPr>
                <w:rFonts w:ascii="Arial" w:hAnsi="Arial" w:cs="Arial"/>
                <w:bCs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DOM 03/11 ORE 10.00 EMPOLI / SAMPDORIA - CSM</w:t>
            </w:r>
          </w:p>
        </w:tc>
      </w:tr>
      <w:tr w:rsidR="00DE1775" w:rsidRPr="00FE7D10" w:rsidTr="00371D4E">
        <w:trPr>
          <w:trHeight w:val="443"/>
        </w:trPr>
        <w:tc>
          <w:tcPr>
            <w:tcW w:w="3254" w:type="dxa"/>
          </w:tcPr>
          <w:p w:rsidR="00DE1775" w:rsidRPr="00433C99" w:rsidRDefault="00DE1775" w:rsidP="008406F2">
            <w:pPr>
              <w:tabs>
                <w:tab w:val="right" w:pos="3132"/>
              </w:tabs>
              <w:rPr>
                <w:rFonts w:ascii="Arial" w:hAnsi="Arial" w:cs="Arial"/>
                <w:b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</w:rPr>
              <w:t xml:space="preserve">ALLIEVI U17 </w:t>
            </w:r>
            <w:r w:rsidRPr="00433C9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DE1775" w:rsidRPr="00433C99" w:rsidRDefault="00DE1775" w:rsidP="008406F2">
            <w:pPr>
              <w:tabs>
                <w:tab w:val="right" w:pos="2848"/>
              </w:tabs>
              <w:rPr>
                <w:rFonts w:ascii="Arial" w:hAnsi="Arial" w:cs="Arial"/>
                <w:b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</w:rPr>
              <w:t>All.  Beggi</w:t>
            </w:r>
          </w:p>
        </w:tc>
        <w:tc>
          <w:tcPr>
            <w:tcW w:w="12532" w:type="dxa"/>
          </w:tcPr>
          <w:p w:rsidR="00DE1775" w:rsidRPr="00433C99" w:rsidRDefault="00DE1775" w:rsidP="008406F2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 xml:space="preserve">CAMPIONATO </w:t>
            </w:r>
          </w:p>
          <w:p w:rsidR="00DE1775" w:rsidRPr="00433C99" w:rsidRDefault="00DE1775" w:rsidP="008406F2">
            <w:pPr>
              <w:rPr>
                <w:rFonts w:ascii="Arial" w:hAnsi="Arial" w:cs="Arial"/>
                <w:bCs/>
              </w:rPr>
            </w:pPr>
            <w:r w:rsidRPr="00433C99">
              <w:rPr>
                <w:rFonts w:ascii="Arial" w:hAnsi="Arial" w:cs="Arial"/>
                <w:bCs/>
                <w:sz w:val="22"/>
                <w:szCs w:val="22"/>
              </w:rPr>
              <w:t xml:space="preserve">DOM 03/11CORE </w:t>
            </w:r>
            <w:r w:rsidRPr="00433C99">
              <w:rPr>
                <w:rFonts w:ascii="Arial" w:hAnsi="Arial" w:cs="Arial"/>
                <w:sz w:val="22"/>
                <w:szCs w:val="22"/>
              </w:rPr>
              <w:t>17.00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 xml:space="preserve"> V.ENTELLA / EMPOLI – Stadio “Daneri” – Via Parma 314 – Chiavari GE</w:t>
            </w:r>
          </w:p>
        </w:tc>
      </w:tr>
      <w:tr w:rsidR="00DE1775" w:rsidRPr="0081758B" w:rsidTr="003A6AB8">
        <w:trPr>
          <w:trHeight w:val="443"/>
        </w:trPr>
        <w:tc>
          <w:tcPr>
            <w:tcW w:w="3254" w:type="dxa"/>
          </w:tcPr>
          <w:p w:rsidR="00DE1775" w:rsidRPr="00433C99" w:rsidRDefault="00DE1775" w:rsidP="00B314C4">
            <w:pPr>
              <w:tabs>
                <w:tab w:val="right" w:pos="3132"/>
              </w:tabs>
              <w:rPr>
                <w:rFonts w:ascii="Arial" w:hAnsi="Arial" w:cs="Arial"/>
                <w:b/>
                <w:bCs/>
              </w:rPr>
            </w:pPr>
            <w:r w:rsidRPr="00433C99">
              <w:rPr>
                <w:rFonts w:ascii="Arial" w:hAnsi="Arial" w:cs="Arial"/>
                <w:b/>
                <w:bCs/>
                <w:sz w:val="22"/>
                <w:szCs w:val="22"/>
              </w:rPr>
              <w:t>ALLIEVI U16</w:t>
            </w:r>
            <w:r w:rsidRPr="00433C99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:rsidR="00DE1775" w:rsidRPr="00433C99" w:rsidRDefault="00DE1775" w:rsidP="00B314C4">
            <w:pPr>
              <w:rPr>
                <w:rFonts w:ascii="Arial" w:hAnsi="Arial" w:cs="Arial"/>
                <w:b/>
                <w:bCs/>
              </w:rPr>
            </w:pPr>
            <w:r w:rsidRPr="00433C99">
              <w:rPr>
                <w:rFonts w:ascii="Arial" w:hAnsi="Arial" w:cs="Arial"/>
                <w:b/>
                <w:bCs/>
                <w:sz w:val="22"/>
                <w:szCs w:val="22"/>
              </w:rPr>
              <w:t>All. Filippeschi</w:t>
            </w:r>
          </w:p>
        </w:tc>
        <w:tc>
          <w:tcPr>
            <w:tcW w:w="12532" w:type="dxa"/>
          </w:tcPr>
          <w:p w:rsidR="00DE1775" w:rsidRPr="00433C99" w:rsidRDefault="00DE1775" w:rsidP="00B314C4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 xml:space="preserve">CAMPIONATO </w:t>
            </w:r>
          </w:p>
          <w:p w:rsidR="00DE1775" w:rsidRPr="00433C99" w:rsidRDefault="00DE1775" w:rsidP="00B314C4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DOM 03/11 ORE 15.00 EMPOLI / SASSUOLO - CSM</w:t>
            </w:r>
          </w:p>
        </w:tc>
      </w:tr>
      <w:tr w:rsidR="00DE1775" w:rsidRPr="0081758B" w:rsidTr="00371D4E">
        <w:trPr>
          <w:trHeight w:val="443"/>
        </w:trPr>
        <w:tc>
          <w:tcPr>
            <w:tcW w:w="3254" w:type="dxa"/>
          </w:tcPr>
          <w:p w:rsidR="00DE1775" w:rsidRPr="00433C99" w:rsidRDefault="00DE1775" w:rsidP="004B1F0C">
            <w:pPr>
              <w:tabs>
                <w:tab w:val="right" w:pos="3132"/>
              </w:tabs>
              <w:rPr>
                <w:rFonts w:ascii="Arial" w:hAnsi="Arial" w:cs="Arial"/>
                <w:b/>
                <w:bCs/>
              </w:rPr>
            </w:pPr>
            <w:r w:rsidRPr="00433C99">
              <w:rPr>
                <w:rFonts w:ascii="Arial" w:hAnsi="Arial" w:cs="Arial"/>
                <w:b/>
                <w:bCs/>
                <w:sz w:val="22"/>
                <w:szCs w:val="22"/>
              </w:rPr>
              <w:t>GIOVANISSIMI U15</w:t>
            </w:r>
            <w:r w:rsidRPr="00433C99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:rsidR="00DE1775" w:rsidRPr="00433C99" w:rsidRDefault="00DE1775" w:rsidP="004B1F0C">
            <w:pPr>
              <w:tabs>
                <w:tab w:val="right" w:pos="3132"/>
              </w:tabs>
              <w:rPr>
                <w:rFonts w:ascii="Arial" w:hAnsi="Arial" w:cs="Arial"/>
                <w:b/>
                <w:bCs/>
              </w:rPr>
            </w:pPr>
            <w:r w:rsidRPr="00433C99">
              <w:rPr>
                <w:rFonts w:ascii="Arial" w:hAnsi="Arial" w:cs="Arial"/>
                <w:b/>
                <w:bCs/>
                <w:sz w:val="22"/>
                <w:szCs w:val="22"/>
              </w:rPr>
              <w:t>All. Sordi</w:t>
            </w:r>
          </w:p>
        </w:tc>
        <w:tc>
          <w:tcPr>
            <w:tcW w:w="12532" w:type="dxa"/>
          </w:tcPr>
          <w:p w:rsidR="00DE1775" w:rsidRPr="00433C99" w:rsidRDefault="00DE1775" w:rsidP="004B1F0C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 xml:space="preserve">CAMPIONATO </w:t>
            </w:r>
          </w:p>
          <w:p w:rsidR="00DE1775" w:rsidRPr="00433C99" w:rsidRDefault="00DE1775" w:rsidP="004B1F0C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DOM 03/11 ORE 13.00 EMPOLI / SASSUOLO - CSM</w:t>
            </w:r>
          </w:p>
        </w:tc>
      </w:tr>
      <w:tr w:rsidR="00DE1775" w:rsidRPr="0081758B" w:rsidTr="00371D4E">
        <w:trPr>
          <w:trHeight w:val="443"/>
        </w:trPr>
        <w:tc>
          <w:tcPr>
            <w:tcW w:w="3254" w:type="dxa"/>
          </w:tcPr>
          <w:p w:rsidR="00DE1775" w:rsidRPr="00433C99" w:rsidRDefault="00DE1775" w:rsidP="0053038F">
            <w:pPr>
              <w:tabs>
                <w:tab w:val="left" w:pos="2280"/>
                <w:tab w:val="right" w:pos="3132"/>
              </w:tabs>
              <w:rPr>
                <w:rFonts w:ascii="Arial" w:hAnsi="Arial" w:cs="Arial"/>
                <w:b/>
                <w:bCs/>
              </w:rPr>
            </w:pPr>
            <w:r w:rsidRPr="00433C99">
              <w:rPr>
                <w:rFonts w:ascii="Arial" w:hAnsi="Arial" w:cs="Arial"/>
                <w:b/>
                <w:bCs/>
                <w:sz w:val="22"/>
                <w:szCs w:val="22"/>
              </w:rPr>
              <w:t>GIOV. PROF. 2006</w:t>
            </w:r>
            <w:r w:rsidRPr="00433C99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433C99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:rsidR="00DE1775" w:rsidRPr="00433C99" w:rsidRDefault="00DE1775" w:rsidP="0053038F">
            <w:pPr>
              <w:tabs>
                <w:tab w:val="right" w:pos="3132"/>
              </w:tabs>
              <w:rPr>
                <w:rFonts w:ascii="Arial" w:hAnsi="Arial" w:cs="Arial"/>
                <w:b/>
                <w:bCs/>
              </w:rPr>
            </w:pPr>
            <w:r w:rsidRPr="00433C99">
              <w:rPr>
                <w:rFonts w:ascii="Arial" w:hAnsi="Arial" w:cs="Arial"/>
                <w:b/>
                <w:bCs/>
                <w:sz w:val="22"/>
                <w:szCs w:val="22"/>
              </w:rPr>
              <w:t>All. Giraldi</w:t>
            </w:r>
          </w:p>
        </w:tc>
        <w:tc>
          <w:tcPr>
            <w:tcW w:w="12532" w:type="dxa"/>
          </w:tcPr>
          <w:p w:rsidR="00DE1775" w:rsidRPr="00433C99" w:rsidRDefault="00DE1775" w:rsidP="007E24DA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</w:t>
            </w:r>
          </w:p>
          <w:p w:rsidR="00DE1775" w:rsidRPr="00433C99" w:rsidRDefault="00DE1775" w:rsidP="007E24DA">
            <w:pPr>
              <w:rPr>
                <w:rFonts w:ascii="Arial" w:hAnsi="Arial" w:cs="Arial"/>
                <w:bCs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SAB 02/11 ORE 18.30 EMPOLI / PISA - CSM</w:t>
            </w:r>
          </w:p>
        </w:tc>
      </w:tr>
      <w:tr w:rsidR="00DE1775" w:rsidRPr="0081758B" w:rsidTr="00371D4E">
        <w:trPr>
          <w:trHeight w:val="443"/>
        </w:trPr>
        <w:tc>
          <w:tcPr>
            <w:tcW w:w="3254" w:type="dxa"/>
          </w:tcPr>
          <w:p w:rsidR="00DE1775" w:rsidRPr="00433C99" w:rsidRDefault="00DE1775" w:rsidP="00453EB8">
            <w:pPr>
              <w:tabs>
                <w:tab w:val="right" w:pos="3132"/>
              </w:tabs>
              <w:rPr>
                <w:rFonts w:ascii="Arial" w:hAnsi="Arial" w:cs="Arial"/>
                <w:b/>
                <w:lang w:val="en-GB"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  <w:lang w:val="en-GB"/>
              </w:rPr>
              <w:t>GIOV. B PRO. 2007</w:t>
            </w:r>
            <w:r w:rsidRPr="00433C99">
              <w:rPr>
                <w:rFonts w:ascii="Arial" w:hAnsi="Arial" w:cs="Arial"/>
                <w:b/>
                <w:sz w:val="22"/>
                <w:szCs w:val="22"/>
                <w:lang w:val="en-GB"/>
              </w:rPr>
              <w:tab/>
            </w:r>
          </w:p>
          <w:p w:rsidR="00DE1775" w:rsidRPr="00433C99" w:rsidRDefault="00DE1775" w:rsidP="00453EB8">
            <w:pPr>
              <w:tabs>
                <w:tab w:val="right" w:pos="3132"/>
              </w:tabs>
              <w:rPr>
                <w:rFonts w:ascii="Arial" w:hAnsi="Arial" w:cs="Arial"/>
                <w:b/>
                <w:bCs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All. Arrighi - Nuti            gir.A-B            </w:t>
            </w:r>
          </w:p>
        </w:tc>
        <w:tc>
          <w:tcPr>
            <w:tcW w:w="12532" w:type="dxa"/>
          </w:tcPr>
          <w:p w:rsidR="00DE1775" w:rsidRPr="00433C99" w:rsidRDefault="00DE1775" w:rsidP="00453EB8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CAMPIONATO: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 xml:space="preserve"> DOM 03/11 ORE 11.30 FIORENTINA / EMPOLI – Campo “Facchini” – Via Di La Prata – Calenzano - Firenze</w:t>
            </w:r>
          </w:p>
          <w:p w:rsidR="00DE1775" w:rsidRPr="00433C99" w:rsidRDefault="00DE1775" w:rsidP="00453EB8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CAMPIONATO: DOM 03/11 ORE 13.00 EMPOLI / AREZZO – CORTENUOVA</w:t>
            </w:r>
          </w:p>
        </w:tc>
      </w:tr>
      <w:tr w:rsidR="00DE1775" w:rsidRPr="0081758B" w:rsidTr="00371D4E">
        <w:trPr>
          <w:trHeight w:val="443"/>
        </w:trPr>
        <w:tc>
          <w:tcPr>
            <w:tcW w:w="3254" w:type="dxa"/>
          </w:tcPr>
          <w:p w:rsidR="00DE1775" w:rsidRPr="00433C99" w:rsidRDefault="00DE1775" w:rsidP="00453EB8">
            <w:pPr>
              <w:tabs>
                <w:tab w:val="right" w:pos="3102"/>
              </w:tabs>
              <w:rPr>
                <w:rFonts w:ascii="Arial" w:hAnsi="Arial" w:cs="Arial"/>
                <w:b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</w:rPr>
              <w:t>ESORDIENTI 2°anno 2008 a9</w:t>
            </w:r>
            <w:r w:rsidRPr="00433C9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DE1775" w:rsidRPr="00433C99" w:rsidRDefault="00DE1775" w:rsidP="00453EB8">
            <w:pPr>
              <w:tabs>
                <w:tab w:val="right" w:pos="3132"/>
              </w:tabs>
              <w:rPr>
                <w:rFonts w:ascii="Arial" w:hAnsi="Arial" w:cs="Arial"/>
                <w:b/>
                <w:bCs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</w:rPr>
              <w:t xml:space="preserve">All. Minoli / Saccà        gir.H-I     </w:t>
            </w:r>
          </w:p>
        </w:tc>
        <w:tc>
          <w:tcPr>
            <w:tcW w:w="12532" w:type="dxa"/>
          </w:tcPr>
          <w:p w:rsidR="00DE1775" w:rsidRPr="00433C99" w:rsidRDefault="00DE1775" w:rsidP="002A54A2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CAMPIONATO: SAB 02/11 ORE 15.30 EMPOLI / LIMITE – CSM</w:t>
            </w:r>
          </w:p>
          <w:p w:rsidR="00DE1775" w:rsidRPr="00433C99" w:rsidRDefault="00DE1775" w:rsidP="00EC3431">
            <w:pPr>
              <w:rPr>
                <w:rFonts w:ascii="Arial" w:hAnsi="Arial" w:cs="Arial"/>
                <w:bCs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>: SAB 02/11 ORE 18.30 LASTRIGIANA / EMPOLI –</w:t>
            </w:r>
            <w:r w:rsidRPr="00433C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>Campo La Guardiana – Lastra a Signa</w:t>
            </w:r>
          </w:p>
        </w:tc>
      </w:tr>
      <w:tr w:rsidR="00DE1775" w:rsidRPr="0081758B" w:rsidTr="00371D4E">
        <w:trPr>
          <w:trHeight w:val="443"/>
        </w:trPr>
        <w:tc>
          <w:tcPr>
            <w:tcW w:w="3254" w:type="dxa"/>
          </w:tcPr>
          <w:p w:rsidR="00DE1775" w:rsidRPr="00433C99" w:rsidRDefault="00DE1775" w:rsidP="00753E38">
            <w:pPr>
              <w:rPr>
                <w:rFonts w:ascii="Arial" w:hAnsi="Arial" w:cs="Arial"/>
                <w:b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</w:rPr>
              <w:t xml:space="preserve">ESORDIENTI 1°anno 2009 a9    </w:t>
            </w:r>
          </w:p>
          <w:p w:rsidR="00DE1775" w:rsidRPr="00433C99" w:rsidRDefault="00DE1775" w:rsidP="00753E38">
            <w:pPr>
              <w:tabs>
                <w:tab w:val="right" w:pos="3132"/>
              </w:tabs>
              <w:rPr>
                <w:rFonts w:ascii="Arial" w:hAnsi="Arial" w:cs="Arial"/>
                <w:b/>
                <w:bCs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</w:rPr>
              <w:t xml:space="preserve">All. Limone / Spanò     gir.L-H        </w:t>
            </w:r>
          </w:p>
        </w:tc>
        <w:tc>
          <w:tcPr>
            <w:tcW w:w="12532" w:type="dxa"/>
          </w:tcPr>
          <w:p w:rsidR="00DE1775" w:rsidRPr="00433C99" w:rsidRDefault="00DE1775" w:rsidP="008406F2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CAMPIONATO: SAB 02/11 ORE 17.00 EMPOLI / G.CALCIO VINCI – CSM</w:t>
            </w:r>
          </w:p>
          <w:p w:rsidR="00DE1775" w:rsidRPr="00433C99" w:rsidRDefault="00DE1775" w:rsidP="008406F2">
            <w:pPr>
              <w:rPr>
                <w:rFonts w:ascii="Arial" w:hAnsi="Arial" w:cs="Arial"/>
                <w:bCs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 xml:space="preserve">CAMPIONATO: 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>SAB 02/11 ORE 16.15 FLORENCE SP.CLUB / EMPOLI – Campo Mantignano - Via Ugnano - Firenze</w:t>
            </w:r>
          </w:p>
        </w:tc>
      </w:tr>
      <w:tr w:rsidR="00DE1775" w:rsidRPr="0081758B" w:rsidTr="00371D4E">
        <w:trPr>
          <w:trHeight w:val="443"/>
        </w:trPr>
        <w:tc>
          <w:tcPr>
            <w:tcW w:w="3254" w:type="dxa"/>
          </w:tcPr>
          <w:p w:rsidR="00DE1775" w:rsidRPr="00433C99" w:rsidRDefault="00DE1775" w:rsidP="00753E38">
            <w:pPr>
              <w:rPr>
                <w:rFonts w:ascii="Arial" w:hAnsi="Arial" w:cs="Arial"/>
                <w:b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</w:rPr>
              <w:t>PULCINI  2° anno 2010 a7</w:t>
            </w:r>
          </w:p>
          <w:p w:rsidR="00DE1775" w:rsidRPr="00433C99" w:rsidRDefault="00DE1775" w:rsidP="00753E38">
            <w:pPr>
              <w:tabs>
                <w:tab w:val="right" w:pos="3132"/>
              </w:tabs>
              <w:rPr>
                <w:rFonts w:ascii="Arial" w:hAnsi="Arial" w:cs="Arial"/>
                <w:b/>
                <w:bCs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</w:rPr>
              <w:t>All. Lami / Donnici</w:t>
            </w:r>
          </w:p>
        </w:tc>
        <w:tc>
          <w:tcPr>
            <w:tcW w:w="12532" w:type="dxa"/>
          </w:tcPr>
          <w:p w:rsidR="00DE1775" w:rsidRPr="00433C99" w:rsidRDefault="00DE1775" w:rsidP="002A54A2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 xml:space="preserve">TORNEO: 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>GIANCA CUP - VEN 01/11 ore 10.00 1° gara – Campo Don Bosco – Via Gioberti 33 – Firenze (solo mattina)</w:t>
            </w:r>
          </w:p>
          <w:p w:rsidR="00DE1775" w:rsidRPr="00433C99" w:rsidRDefault="00DE1775" w:rsidP="002A54A2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CAMPIONATO: SAB 02/11 ORE 18.30 EMPOLI / PIAGGIONE – CORTENUOVA</w:t>
            </w:r>
          </w:p>
          <w:p w:rsidR="00DE1775" w:rsidRPr="00433C99" w:rsidRDefault="00DE1775" w:rsidP="00EC3431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>: DOM 03/11 ORE 9.30 DLF / EMPOLI –</w:t>
            </w:r>
            <w:r w:rsidRPr="00433C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>Campo di Via Paisiello 15 - Firenze</w:t>
            </w:r>
          </w:p>
        </w:tc>
      </w:tr>
      <w:tr w:rsidR="00DE1775" w:rsidRPr="0081758B" w:rsidTr="00371D4E">
        <w:trPr>
          <w:trHeight w:val="443"/>
        </w:trPr>
        <w:tc>
          <w:tcPr>
            <w:tcW w:w="3254" w:type="dxa"/>
          </w:tcPr>
          <w:p w:rsidR="00DE1775" w:rsidRPr="00433C99" w:rsidRDefault="00DE1775" w:rsidP="00753E38">
            <w:pPr>
              <w:rPr>
                <w:rFonts w:ascii="Arial" w:hAnsi="Arial" w:cs="Arial"/>
                <w:b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</w:rPr>
              <w:t>PULCINI 1° anno 2011 a7</w:t>
            </w:r>
          </w:p>
          <w:p w:rsidR="00DE1775" w:rsidRPr="00433C99" w:rsidRDefault="00DE1775" w:rsidP="00753E38">
            <w:pPr>
              <w:tabs>
                <w:tab w:val="right" w:pos="3132"/>
              </w:tabs>
              <w:rPr>
                <w:rFonts w:ascii="Arial" w:hAnsi="Arial" w:cs="Arial"/>
                <w:b/>
                <w:bCs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</w:rPr>
              <w:t>All. Del Prete / Lenardon</w:t>
            </w:r>
          </w:p>
        </w:tc>
        <w:tc>
          <w:tcPr>
            <w:tcW w:w="12532" w:type="dxa"/>
          </w:tcPr>
          <w:p w:rsidR="00DE1775" w:rsidRPr="00433C99" w:rsidRDefault="00DE1775" w:rsidP="00A02639">
            <w:pPr>
              <w:rPr>
                <w:rFonts w:ascii="Arial" w:hAnsi="Arial" w:cs="Arial"/>
                <w:bCs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>: DOM 03/11 ORE 9.00 CERTALDESE / EMPOLI – Campo di Certaldo</w:t>
            </w:r>
          </w:p>
          <w:p w:rsidR="00DE1775" w:rsidRPr="00433C99" w:rsidRDefault="00DE1775" w:rsidP="00A02639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CAMPIONATO: SAB 02/11 ORE 18.30 EMPOLI / S.MARIA -  CORTENUOVA</w:t>
            </w:r>
          </w:p>
        </w:tc>
      </w:tr>
      <w:tr w:rsidR="00DE1775" w:rsidRPr="0081758B" w:rsidTr="00371D4E">
        <w:trPr>
          <w:trHeight w:val="227"/>
        </w:trPr>
        <w:tc>
          <w:tcPr>
            <w:tcW w:w="15786" w:type="dxa"/>
            <w:gridSpan w:val="2"/>
          </w:tcPr>
          <w:p w:rsidR="00DE1775" w:rsidRPr="00433C99" w:rsidRDefault="00DE1775" w:rsidP="00753E38">
            <w:pPr>
              <w:jc w:val="center"/>
              <w:rPr>
                <w:rFonts w:ascii="Arial" w:hAnsi="Arial" w:cs="Arial"/>
                <w:b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</w:rPr>
              <w:t>EMPOLI GIOVANI</w:t>
            </w:r>
          </w:p>
        </w:tc>
      </w:tr>
      <w:tr w:rsidR="00DE1775" w:rsidRPr="0081758B" w:rsidTr="00633F01">
        <w:trPr>
          <w:trHeight w:val="20"/>
        </w:trPr>
        <w:tc>
          <w:tcPr>
            <w:tcW w:w="3254" w:type="dxa"/>
          </w:tcPr>
          <w:p w:rsidR="00DE1775" w:rsidRPr="00433C99" w:rsidRDefault="00DE1775" w:rsidP="00753E38">
            <w:pPr>
              <w:tabs>
                <w:tab w:val="right" w:pos="3132"/>
              </w:tabs>
              <w:rPr>
                <w:rFonts w:ascii="Arial" w:hAnsi="Arial" w:cs="Arial"/>
                <w:b/>
                <w:bCs/>
              </w:rPr>
            </w:pPr>
            <w:r w:rsidRPr="00433C99">
              <w:rPr>
                <w:rFonts w:ascii="Arial" w:hAnsi="Arial" w:cs="Arial"/>
                <w:b/>
                <w:bCs/>
                <w:sz w:val="22"/>
                <w:szCs w:val="22"/>
              </w:rPr>
              <w:t>ESORD. 1°anno 2008 a9 - M</w:t>
            </w:r>
          </w:p>
        </w:tc>
        <w:tc>
          <w:tcPr>
            <w:tcW w:w="12532" w:type="dxa"/>
          </w:tcPr>
          <w:p w:rsidR="00DE1775" w:rsidRPr="00433C99" w:rsidRDefault="00DE1775" w:rsidP="00753E38">
            <w:pPr>
              <w:rPr>
                <w:rFonts w:ascii="Arial" w:hAnsi="Arial" w:cs="Arial"/>
                <w:bCs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CAMPIONATO: SAB 02/11 ORE 16.30 EMPOLI G/SAN DONATO TAV. -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33C99">
              <w:rPr>
                <w:rFonts w:ascii="Arial" w:hAnsi="Arial" w:cs="Arial"/>
                <w:sz w:val="22"/>
                <w:szCs w:val="22"/>
              </w:rPr>
              <w:t xml:space="preserve"> CORTENUOVA</w:t>
            </w:r>
          </w:p>
        </w:tc>
      </w:tr>
      <w:tr w:rsidR="00DE1775" w:rsidRPr="0081758B" w:rsidTr="00633F01">
        <w:trPr>
          <w:trHeight w:val="20"/>
        </w:trPr>
        <w:tc>
          <w:tcPr>
            <w:tcW w:w="3254" w:type="dxa"/>
            <w:vAlign w:val="center"/>
          </w:tcPr>
          <w:p w:rsidR="00DE1775" w:rsidRPr="00433C99" w:rsidRDefault="00DE1775" w:rsidP="00753E38">
            <w:pPr>
              <w:tabs>
                <w:tab w:val="right" w:pos="3132"/>
              </w:tabs>
              <w:rPr>
                <w:rFonts w:ascii="Arial" w:hAnsi="Arial" w:cs="Arial"/>
                <w:b/>
                <w:bCs/>
              </w:rPr>
            </w:pPr>
            <w:r w:rsidRPr="00433C99">
              <w:rPr>
                <w:rFonts w:ascii="Arial" w:hAnsi="Arial" w:cs="Arial"/>
                <w:b/>
                <w:bCs/>
                <w:sz w:val="22"/>
                <w:szCs w:val="22"/>
              </w:rPr>
              <w:t>PULCINI 2° anno 2009 a7</w:t>
            </w:r>
          </w:p>
        </w:tc>
        <w:tc>
          <w:tcPr>
            <w:tcW w:w="12532" w:type="dxa"/>
          </w:tcPr>
          <w:p w:rsidR="00DE1775" w:rsidRPr="00433C99" w:rsidRDefault="00DE1775" w:rsidP="00753E38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>: DOM 03/11 ORE 10.00 LIMITE/EMPOLI G. – Campo di Limite S/Arno</w:t>
            </w:r>
          </w:p>
          <w:p w:rsidR="00DE1775" w:rsidRPr="00433C99" w:rsidRDefault="00DE1775" w:rsidP="006406E7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CAMPIONATO: SAB 02/11 ORE 15.00 EMPOLI G/MERCATALE – CORTENUOVA</w:t>
            </w:r>
          </w:p>
        </w:tc>
      </w:tr>
      <w:tr w:rsidR="00DE1775" w:rsidRPr="0081758B" w:rsidTr="00633F01">
        <w:trPr>
          <w:trHeight w:val="20"/>
        </w:trPr>
        <w:tc>
          <w:tcPr>
            <w:tcW w:w="3254" w:type="dxa"/>
            <w:vAlign w:val="center"/>
          </w:tcPr>
          <w:p w:rsidR="00DE1775" w:rsidRPr="00433C99" w:rsidRDefault="00DE1775" w:rsidP="00753E38">
            <w:pPr>
              <w:tabs>
                <w:tab w:val="right" w:pos="3132"/>
              </w:tabs>
              <w:rPr>
                <w:rFonts w:ascii="Arial" w:hAnsi="Arial" w:cs="Arial"/>
                <w:b/>
                <w:bCs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</w:rPr>
              <w:t xml:space="preserve">PULCINI 1° anno </w:t>
            </w:r>
            <w:smartTag w:uri="urn:schemas-microsoft-com:office:smarttags" w:element="metricconverter">
              <w:smartTagPr>
                <w:attr w:name="ProductID" w:val="2010 a"/>
              </w:smartTagPr>
              <w:r w:rsidRPr="00433C99">
                <w:rPr>
                  <w:rFonts w:ascii="Arial" w:hAnsi="Arial" w:cs="Arial"/>
                  <w:b/>
                  <w:sz w:val="22"/>
                  <w:szCs w:val="22"/>
                </w:rPr>
                <w:t>2010 a</w:t>
              </w:r>
            </w:smartTag>
            <w:r w:rsidRPr="00433C99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2532" w:type="dxa"/>
          </w:tcPr>
          <w:p w:rsidR="00DE1775" w:rsidRPr="00433C99" w:rsidRDefault="00DE1775" w:rsidP="006406E7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CAMPIONATO: SAB 02/11 ORE 15.00 EMPOLI G/G.FUCECCHIO – CORTENUOVA</w:t>
            </w:r>
          </w:p>
          <w:p w:rsidR="00DE1775" w:rsidRPr="00433C99" w:rsidRDefault="00DE1775" w:rsidP="00753E38">
            <w:pPr>
              <w:rPr>
                <w:rFonts w:ascii="Arial" w:hAnsi="Arial" w:cs="Arial"/>
                <w:bCs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CAMPIONATO: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 xml:space="preserve"> SAB 02/11 ORE 15.00 MONTESPERTOLI/EMPOLI G – Campo Molino al Ponte – Montespertoli </w:t>
            </w:r>
          </w:p>
          <w:p w:rsidR="00DE1775" w:rsidRPr="00433C99" w:rsidRDefault="00DE1775" w:rsidP="00993D94">
            <w:pPr>
              <w:rPr>
                <w:rFonts w:ascii="Arial" w:hAnsi="Arial" w:cs="Arial"/>
                <w:bCs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>: DOM 03/11 ORE 10.30</w:t>
            </w:r>
            <w:r w:rsidRPr="00433C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>SESTO CALCIO/EMPOLI G – Campo Via degli Olmi – Sesto F.no</w:t>
            </w:r>
          </w:p>
        </w:tc>
      </w:tr>
      <w:tr w:rsidR="00DE1775" w:rsidRPr="0081758B" w:rsidTr="00633F01">
        <w:trPr>
          <w:trHeight w:val="20"/>
        </w:trPr>
        <w:tc>
          <w:tcPr>
            <w:tcW w:w="3254" w:type="dxa"/>
            <w:vAlign w:val="center"/>
          </w:tcPr>
          <w:p w:rsidR="00DE1775" w:rsidRPr="00433C99" w:rsidRDefault="00DE1775" w:rsidP="00753E38">
            <w:pPr>
              <w:tabs>
                <w:tab w:val="right" w:pos="3132"/>
              </w:tabs>
              <w:rPr>
                <w:rFonts w:ascii="Arial" w:hAnsi="Arial" w:cs="Arial"/>
                <w:b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</w:rPr>
              <w:t xml:space="preserve">PRIMI CALCI anno </w:t>
            </w:r>
            <w:smartTag w:uri="urn:schemas-microsoft-com:office:smarttags" w:element="metricconverter">
              <w:smartTagPr>
                <w:attr w:name="ProductID" w:val="2011 a"/>
              </w:smartTagPr>
              <w:r w:rsidRPr="00433C99">
                <w:rPr>
                  <w:rFonts w:ascii="Arial" w:hAnsi="Arial" w:cs="Arial"/>
                  <w:b/>
                  <w:sz w:val="22"/>
                  <w:szCs w:val="22"/>
                </w:rPr>
                <w:t>2011 a</w:t>
              </w:r>
            </w:smartTag>
            <w:r w:rsidRPr="00433C9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2532" w:type="dxa"/>
          </w:tcPr>
          <w:p w:rsidR="00DE1775" w:rsidRPr="00433C99" w:rsidRDefault="00DE1775" w:rsidP="00A02639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CAMPIONATO: SAB 02/11 ORE 15.00 EMPOLI G/SCANDICCI - CSM</w:t>
            </w:r>
          </w:p>
          <w:p w:rsidR="00DE1775" w:rsidRPr="00433C99" w:rsidRDefault="00DE1775" w:rsidP="00993D94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CAMPIONATO: SAB 02/11 ORE 15.45 EMPOLI G/CASTELF.NO - CSM</w:t>
            </w:r>
          </w:p>
          <w:p w:rsidR="00DE1775" w:rsidRPr="00433C99" w:rsidRDefault="00DE1775" w:rsidP="00993D94">
            <w:pPr>
              <w:rPr>
                <w:rFonts w:ascii="Arial" w:hAnsi="Arial" w:cs="Arial"/>
                <w:bCs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 xml:space="preserve">CAMPIONATO: 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>SAB 02/11 ORE 15.00 1914 ACADEMY/EMPOLI G – Campo Via Il Crocifisso 42 - Signa</w:t>
            </w:r>
          </w:p>
          <w:p w:rsidR="00DE1775" w:rsidRPr="00433C99" w:rsidRDefault="00DE1775" w:rsidP="001D2628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 xml:space="preserve">CAMPIONATO: 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>DOM 03/11 ORE 10.00 RONDINELLA MARZOCCO/EMPOLI G – Campo di Via Detti 23 – Ponte a Greve</w:t>
            </w:r>
          </w:p>
        </w:tc>
      </w:tr>
      <w:tr w:rsidR="00DE1775" w:rsidRPr="0081758B" w:rsidTr="00633F01">
        <w:trPr>
          <w:trHeight w:val="20"/>
        </w:trPr>
        <w:tc>
          <w:tcPr>
            <w:tcW w:w="3254" w:type="dxa"/>
            <w:vAlign w:val="center"/>
          </w:tcPr>
          <w:p w:rsidR="00DE1775" w:rsidRPr="00433C99" w:rsidRDefault="00DE1775" w:rsidP="00753E38">
            <w:pPr>
              <w:tabs>
                <w:tab w:val="right" w:pos="3132"/>
              </w:tabs>
              <w:rPr>
                <w:rFonts w:ascii="Arial" w:hAnsi="Arial" w:cs="Arial"/>
                <w:b/>
                <w:bCs/>
              </w:rPr>
            </w:pPr>
            <w:r w:rsidRPr="00433C99">
              <w:rPr>
                <w:rFonts w:ascii="Arial" w:hAnsi="Arial" w:cs="Arial"/>
                <w:b/>
                <w:sz w:val="22"/>
                <w:szCs w:val="22"/>
              </w:rPr>
              <w:t>PRIMI CALCI anno 2012 a5</w:t>
            </w:r>
          </w:p>
        </w:tc>
        <w:tc>
          <w:tcPr>
            <w:tcW w:w="12532" w:type="dxa"/>
          </w:tcPr>
          <w:p w:rsidR="00DE1775" w:rsidRPr="00433C99" w:rsidRDefault="00DE1775" w:rsidP="00A02639">
            <w:pPr>
              <w:rPr>
                <w:rFonts w:ascii="Arial" w:hAnsi="Arial" w:cs="Arial"/>
                <w:bCs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 xml:space="preserve">RAGGR. N.12 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>– DOM 03/11 ORE 10.00 FLORENCE SP.C/CAMBIANO/EMPOLI G/LAURENZINA - Campo Via Ugnano- FI</w:t>
            </w:r>
          </w:p>
          <w:p w:rsidR="00DE1775" w:rsidRPr="00433C99" w:rsidRDefault="00DE1775" w:rsidP="006406E7">
            <w:pPr>
              <w:rPr>
                <w:rFonts w:ascii="Arial" w:hAnsi="Arial" w:cs="Arial"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>RAGGR. N.18 – DOM 03/11 ORE 10.00 EMPOLI G/S.MARIA/G.FUCECCHIO -  CAMPO DI S. MARIA - EMPOLI</w:t>
            </w:r>
          </w:p>
          <w:p w:rsidR="00DE1775" w:rsidRPr="00433C99" w:rsidRDefault="00DE1775" w:rsidP="00753E38">
            <w:pPr>
              <w:rPr>
                <w:rFonts w:ascii="Arial" w:hAnsi="Arial" w:cs="Arial"/>
                <w:bCs/>
              </w:rPr>
            </w:pPr>
            <w:r w:rsidRPr="00433C99">
              <w:rPr>
                <w:rFonts w:ascii="Arial" w:hAnsi="Arial" w:cs="Arial"/>
                <w:sz w:val="22"/>
                <w:szCs w:val="22"/>
              </w:rPr>
              <w:t xml:space="preserve">RAGGR. N.17 – </w:t>
            </w:r>
            <w:r w:rsidRPr="00433C99">
              <w:rPr>
                <w:rFonts w:ascii="Arial" w:hAnsi="Arial" w:cs="Arial"/>
                <w:bCs/>
                <w:sz w:val="22"/>
                <w:szCs w:val="22"/>
              </w:rPr>
              <w:t>DOM 03/11 ORE 9.00 SANCASCIANESE/EMPOLI G/1914 ACADEMY/IMPRUNETA TAV – S.Casciano V/P</w:t>
            </w:r>
          </w:p>
        </w:tc>
      </w:tr>
      <w:bookmarkEnd w:id="0"/>
    </w:tbl>
    <w:p w:rsidR="00DE1775" w:rsidRDefault="00DE1775"/>
    <w:sectPr w:rsidR="00DE1775" w:rsidSect="00907270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846B7"/>
    <w:multiLevelType w:val="hybridMultilevel"/>
    <w:tmpl w:val="39CC94EA"/>
    <w:lvl w:ilvl="0" w:tplc="E222B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98F"/>
    <w:rsid w:val="00005BFB"/>
    <w:rsid w:val="00085AF5"/>
    <w:rsid w:val="000B0867"/>
    <w:rsid w:val="000E3368"/>
    <w:rsid w:val="00112BB5"/>
    <w:rsid w:val="001303FC"/>
    <w:rsid w:val="00135876"/>
    <w:rsid w:val="001607F3"/>
    <w:rsid w:val="0016598F"/>
    <w:rsid w:val="00195C9A"/>
    <w:rsid w:val="001B5BDA"/>
    <w:rsid w:val="001C17BD"/>
    <w:rsid w:val="001D20A7"/>
    <w:rsid w:val="001D2628"/>
    <w:rsid w:val="002014C4"/>
    <w:rsid w:val="00202FCC"/>
    <w:rsid w:val="00216E0B"/>
    <w:rsid w:val="00232A05"/>
    <w:rsid w:val="00262D99"/>
    <w:rsid w:val="00286EA6"/>
    <w:rsid w:val="002A54A2"/>
    <w:rsid w:val="002A5FDC"/>
    <w:rsid w:val="002B1A5D"/>
    <w:rsid w:val="003505D5"/>
    <w:rsid w:val="00371D4E"/>
    <w:rsid w:val="003968C4"/>
    <w:rsid w:val="003A6AB8"/>
    <w:rsid w:val="003B010E"/>
    <w:rsid w:val="003C11EC"/>
    <w:rsid w:val="003C2709"/>
    <w:rsid w:val="003E5436"/>
    <w:rsid w:val="00402669"/>
    <w:rsid w:val="004227A9"/>
    <w:rsid w:val="00433C99"/>
    <w:rsid w:val="00436930"/>
    <w:rsid w:val="00453EB8"/>
    <w:rsid w:val="00470239"/>
    <w:rsid w:val="004B1F0C"/>
    <w:rsid w:val="004C7DA8"/>
    <w:rsid w:val="004D0CC5"/>
    <w:rsid w:val="005009F6"/>
    <w:rsid w:val="00520819"/>
    <w:rsid w:val="0053038F"/>
    <w:rsid w:val="00565CCA"/>
    <w:rsid w:val="00576BF9"/>
    <w:rsid w:val="005B0864"/>
    <w:rsid w:val="005B2CAB"/>
    <w:rsid w:val="005B710C"/>
    <w:rsid w:val="005C0E47"/>
    <w:rsid w:val="005E5D87"/>
    <w:rsid w:val="005F47E3"/>
    <w:rsid w:val="0061088A"/>
    <w:rsid w:val="00633B35"/>
    <w:rsid w:val="00633F01"/>
    <w:rsid w:val="006406E7"/>
    <w:rsid w:val="006A0D46"/>
    <w:rsid w:val="00753E38"/>
    <w:rsid w:val="0075745A"/>
    <w:rsid w:val="00765E6A"/>
    <w:rsid w:val="00772375"/>
    <w:rsid w:val="007762EE"/>
    <w:rsid w:val="007A360D"/>
    <w:rsid w:val="007D224E"/>
    <w:rsid w:val="007E24DA"/>
    <w:rsid w:val="00806BD0"/>
    <w:rsid w:val="0081758B"/>
    <w:rsid w:val="00822DEB"/>
    <w:rsid w:val="00833618"/>
    <w:rsid w:val="0083673B"/>
    <w:rsid w:val="008406F2"/>
    <w:rsid w:val="00897A6A"/>
    <w:rsid w:val="008A0D29"/>
    <w:rsid w:val="008A65C3"/>
    <w:rsid w:val="008E6107"/>
    <w:rsid w:val="00907270"/>
    <w:rsid w:val="00993D94"/>
    <w:rsid w:val="009A2BCF"/>
    <w:rsid w:val="009D4FA1"/>
    <w:rsid w:val="009D68A2"/>
    <w:rsid w:val="009E1F9B"/>
    <w:rsid w:val="009E5F9D"/>
    <w:rsid w:val="009E6D87"/>
    <w:rsid w:val="009F4F9A"/>
    <w:rsid w:val="009F54DA"/>
    <w:rsid w:val="00A02639"/>
    <w:rsid w:val="00A05A72"/>
    <w:rsid w:val="00A32682"/>
    <w:rsid w:val="00A37B39"/>
    <w:rsid w:val="00A76E76"/>
    <w:rsid w:val="00A84B72"/>
    <w:rsid w:val="00AA515A"/>
    <w:rsid w:val="00AE02B1"/>
    <w:rsid w:val="00AE0638"/>
    <w:rsid w:val="00AF6419"/>
    <w:rsid w:val="00B07A2A"/>
    <w:rsid w:val="00B1376E"/>
    <w:rsid w:val="00B314C4"/>
    <w:rsid w:val="00BD1D76"/>
    <w:rsid w:val="00BF201A"/>
    <w:rsid w:val="00BF3242"/>
    <w:rsid w:val="00BF34DC"/>
    <w:rsid w:val="00C229C3"/>
    <w:rsid w:val="00C467F1"/>
    <w:rsid w:val="00C5318D"/>
    <w:rsid w:val="00C5355C"/>
    <w:rsid w:val="00C56EAC"/>
    <w:rsid w:val="00C701D3"/>
    <w:rsid w:val="00C73A56"/>
    <w:rsid w:val="00C75C6F"/>
    <w:rsid w:val="00C80AD1"/>
    <w:rsid w:val="00CD61A8"/>
    <w:rsid w:val="00CE1F90"/>
    <w:rsid w:val="00CE32C7"/>
    <w:rsid w:val="00CE4834"/>
    <w:rsid w:val="00D04D71"/>
    <w:rsid w:val="00D07085"/>
    <w:rsid w:val="00D70EC2"/>
    <w:rsid w:val="00D71BBB"/>
    <w:rsid w:val="00D823A4"/>
    <w:rsid w:val="00D9149D"/>
    <w:rsid w:val="00DC4925"/>
    <w:rsid w:val="00DE1775"/>
    <w:rsid w:val="00E23AFD"/>
    <w:rsid w:val="00E26829"/>
    <w:rsid w:val="00E30417"/>
    <w:rsid w:val="00EB7AA6"/>
    <w:rsid w:val="00EC0333"/>
    <w:rsid w:val="00EC3431"/>
    <w:rsid w:val="00F137C3"/>
    <w:rsid w:val="00F362E2"/>
    <w:rsid w:val="00F44970"/>
    <w:rsid w:val="00F54E19"/>
    <w:rsid w:val="00F56B81"/>
    <w:rsid w:val="00F95084"/>
    <w:rsid w:val="00FA32D8"/>
    <w:rsid w:val="00FE4E41"/>
    <w:rsid w:val="00FE7D10"/>
    <w:rsid w:val="00FF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270"/>
    <w:rPr>
      <w:rFonts w:ascii="Rockwell" w:eastAsia="Times New Roman" w:hAnsi="Rockwel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3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441</Words>
  <Characters>2516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Empoli Football Club S</dc:title>
  <dc:subject/>
  <dc:creator>user</dc:creator>
  <cp:keywords/>
  <dc:description/>
  <cp:lastModifiedBy>Fabrizio</cp:lastModifiedBy>
  <cp:revision>2</cp:revision>
  <cp:lastPrinted>2019-10-31T08:56:00Z</cp:lastPrinted>
  <dcterms:created xsi:type="dcterms:W3CDTF">2019-10-31T18:22:00Z</dcterms:created>
  <dcterms:modified xsi:type="dcterms:W3CDTF">2019-10-31T18:22:00Z</dcterms:modified>
</cp:coreProperties>
</file>